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7AC4" w14:textId="77777777" w:rsidR="00475A2C" w:rsidRDefault="00475A2C" w:rsidP="00475A2C">
      <w:bookmarkStart w:id="0" w:name="_Hlk84177750"/>
    </w:p>
    <w:p w14:paraId="242C7A2F" w14:textId="77777777" w:rsidR="00475A2C" w:rsidRDefault="00475A2C" w:rsidP="00475A2C">
      <w:r>
        <w:t>Liebe Ruderfreunde</w:t>
      </w:r>
    </w:p>
    <w:p w14:paraId="595833C4" w14:textId="77777777" w:rsidR="00475A2C" w:rsidRDefault="00475A2C" w:rsidP="00475A2C"/>
    <w:p w14:paraId="27C6C61D" w14:textId="77777777" w:rsidR="00475A2C" w:rsidRDefault="00475A2C" w:rsidP="00475A2C">
      <w:r>
        <w:t>Vielen Dank für eure Meldungen zur Matjesregatta am 15. Oktober 2022.</w:t>
      </w:r>
    </w:p>
    <w:p w14:paraId="0FAB0D32" w14:textId="77777777" w:rsidR="00475A2C" w:rsidRDefault="00475A2C" w:rsidP="00475A2C">
      <w:r>
        <w:t>Wie im letzten Jahr sollten größere Menschenansammlungen und enge Kontakte auf dem Gelände und im Bootshaus vermieden werden. Achtet bitte selbst darauf, dass ihr das Infektionsrisiko so klein wie möglich haltet.</w:t>
      </w:r>
    </w:p>
    <w:p w14:paraId="3025F5A8" w14:textId="77777777" w:rsidR="00475A2C" w:rsidRDefault="00475A2C" w:rsidP="00475A2C">
      <w:r>
        <w:t xml:space="preserve">Das Bootshaus kann wieder betreten werden, auch die Umkleiden und Duschen. Aber dabei ist ebenfalls darauf zu achten, dass das Infektionsrisiko weiterhin vorhanden ist. </w:t>
      </w:r>
    </w:p>
    <w:p w14:paraId="3B4DF43D" w14:textId="77777777" w:rsidR="00475A2C" w:rsidRDefault="00475A2C" w:rsidP="00475A2C">
      <w:r>
        <w:t>Die Starts erfolgen wieder, wie früher ohne feste Zeiten nach Aufforderung des Starterteams im Startwagen, wenn ihr euch startbereit gemeldet habt. Wir haben genügend Zeit, alle Starter ohne Stress auf die Reise zu schicken und wieder zu empfangen.</w:t>
      </w:r>
    </w:p>
    <w:p w14:paraId="389FA991" w14:textId="77777777" w:rsidR="00475A2C" w:rsidRDefault="00475A2C" w:rsidP="00475A2C">
      <w:r>
        <w:t>Nach dem Rennen bekommt ihr eure Matjeserinnerung am Steg und die Startnummer wird gleich eingezogen. Deshalb ist kein Pfand für die Startnummer nötig.</w:t>
      </w:r>
    </w:p>
    <w:p w14:paraId="6038FE9C" w14:textId="77777777" w:rsidR="00475A2C" w:rsidRDefault="00475A2C" w:rsidP="00475A2C">
      <w:r>
        <w:t>Wir werden Kaltgetränke, Kaffee, Kuchen, ein paar Matjesbrötchen vorrätig haben. Da wir schlecht einschätzen können, wie das Angebot angenommen wird, nicht traurig sein, wenn irgendetwas „aus“ ist.</w:t>
      </w:r>
    </w:p>
    <w:p w14:paraId="058C85D6" w14:textId="77777777" w:rsidR="00475A2C" w:rsidRDefault="00475A2C" w:rsidP="00475A2C">
      <w:r>
        <w:t xml:space="preserve">Wir freuen uns auf eure Teilnahme und ein fröhliches Ruderfest in lockerer Runde auf unserem Gelände (noch dürfen wir bleiben). Lest dazu unsere Seite </w:t>
      </w:r>
      <w:hyperlink r:id="rId6" w:history="1">
        <w:r>
          <w:rPr>
            <w:rStyle w:val="Hyperlink"/>
          </w:rPr>
          <w:t>Standortpläne - RV Bille</w:t>
        </w:r>
      </w:hyperlink>
      <w:r>
        <w:t xml:space="preserve">. </w:t>
      </w:r>
    </w:p>
    <w:p w14:paraId="7AF70A14" w14:textId="77777777" w:rsidR="00475A2C" w:rsidRDefault="00475A2C" w:rsidP="00475A2C"/>
    <w:p w14:paraId="724A88F7" w14:textId="77777777" w:rsidR="00475A2C" w:rsidRDefault="00475A2C" w:rsidP="00475A2C">
      <w:r>
        <w:t>Regatta-Team Matjesregatta 2022</w:t>
      </w:r>
    </w:p>
    <w:p w14:paraId="3075548E" w14:textId="77777777" w:rsidR="00475A2C" w:rsidRDefault="00475A2C" w:rsidP="00475A2C"/>
    <w:bookmarkEnd w:id="0"/>
    <w:p w14:paraId="2039A9EC" w14:textId="77777777" w:rsidR="00475A2C" w:rsidRDefault="00475A2C" w:rsidP="00475A2C"/>
    <w:p w14:paraId="7BE593FA" w14:textId="77777777" w:rsidR="00D218C7" w:rsidRDefault="00D218C7">
      <w:pPr>
        <w:rPr>
          <w:rFonts w:ascii="Arial" w:hAnsi="Arial" w:cs="Arial"/>
        </w:rPr>
      </w:pPr>
    </w:p>
    <w:p w14:paraId="316ACEAA" w14:textId="77777777" w:rsidR="00D218C7" w:rsidRPr="00D218C7" w:rsidRDefault="00D218C7" w:rsidP="00D218C7">
      <w:pPr>
        <w:rPr>
          <w:rFonts w:ascii="Arial" w:hAnsi="Arial" w:cs="Arial"/>
        </w:rPr>
      </w:pPr>
    </w:p>
    <w:p w14:paraId="69871883" w14:textId="77777777" w:rsidR="00D218C7" w:rsidRPr="00D218C7" w:rsidRDefault="00D218C7" w:rsidP="00D218C7">
      <w:pPr>
        <w:rPr>
          <w:rFonts w:ascii="Arial" w:hAnsi="Arial" w:cs="Arial"/>
        </w:rPr>
      </w:pPr>
    </w:p>
    <w:p w14:paraId="7EC441BD" w14:textId="77777777" w:rsidR="00D218C7" w:rsidRDefault="00D218C7" w:rsidP="00D218C7">
      <w:pPr>
        <w:rPr>
          <w:rFonts w:ascii="Arial" w:hAnsi="Arial" w:cs="Arial"/>
        </w:rPr>
      </w:pPr>
    </w:p>
    <w:p w14:paraId="4A1ADBEE" w14:textId="77777777" w:rsidR="00D218C7" w:rsidRPr="00D218C7" w:rsidRDefault="00D218C7" w:rsidP="00D218C7">
      <w:pPr>
        <w:rPr>
          <w:rFonts w:ascii="Arial" w:hAnsi="Arial" w:cs="Arial"/>
        </w:rPr>
      </w:pPr>
    </w:p>
    <w:p w14:paraId="03742570" w14:textId="77777777" w:rsidR="00D218C7" w:rsidRPr="00D218C7" w:rsidRDefault="00D218C7" w:rsidP="00D218C7">
      <w:pPr>
        <w:rPr>
          <w:rFonts w:ascii="Arial" w:hAnsi="Arial" w:cs="Arial"/>
        </w:rPr>
      </w:pPr>
    </w:p>
    <w:p w14:paraId="19CCE35A" w14:textId="77777777" w:rsidR="00D218C7" w:rsidRDefault="00D218C7" w:rsidP="00D218C7">
      <w:pPr>
        <w:rPr>
          <w:rFonts w:ascii="Arial" w:hAnsi="Arial" w:cs="Arial"/>
        </w:rPr>
      </w:pPr>
    </w:p>
    <w:p w14:paraId="643AA6DF" w14:textId="77777777" w:rsidR="00D218C7" w:rsidRPr="00D218C7" w:rsidRDefault="00D218C7" w:rsidP="00D218C7">
      <w:pPr>
        <w:jc w:val="center"/>
        <w:rPr>
          <w:rFonts w:ascii="Arial" w:hAnsi="Arial" w:cs="Arial"/>
        </w:rPr>
      </w:pPr>
    </w:p>
    <w:sectPr w:rsidR="00D218C7" w:rsidRPr="00D218C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644B" w14:textId="77777777" w:rsidR="00AB4C80" w:rsidRDefault="00AB4C80">
      <w:r>
        <w:separator/>
      </w:r>
    </w:p>
  </w:endnote>
  <w:endnote w:type="continuationSeparator" w:id="0">
    <w:p w14:paraId="5E2FCAD5" w14:textId="77777777" w:rsidR="00AB4C80" w:rsidRDefault="00AB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3B70" w14:textId="77777777" w:rsidR="00D218C7" w:rsidRDefault="00D218C7" w:rsidP="00D218C7">
    <w:pPr>
      <w:pStyle w:val="Kopfzeile"/>
      <w:jc w:val="center"/>
      <w:rPr>
        <w:rFonts w:ascii="Arial" w:hAnsi="Arial" w:cs="Arial"/>
        <w:b/>
        <w:bCs/>
        <w:sz w:val="18"/>
        <w:lang w:val="it-IT"/>
      </w:rPr>
    </w:pPr>
    <w:r>
      <w:rPr>
        <w:rFonts w:ascii="Arial" w:hAnsi="Arial" w:cs="Arial"/>
        <w:b/>
        <w:bCs/>
        <w:sz w:val="18"/>
      </w:rPr>
      <w:t xml:space="preserve">Telefon 040 / 78 20 30 E-Mail </w:t>
    </w:r>
    <w:hyperlink r:id="rId1" w:history="1">
      <w:r>
        <w:rPr>
          <w:rStyle w:val="Hyperlink"/>
          <w:rFonts w:ascii="Arial" w:hAnsi="Arial" w:cs="Arial"/>
          <w:b/>
          <w:bCs/>
          <w:sz w:val="18"/>
        </w:rPr>
        <w:t>info@rvbille.de</w:t>
      </w:r>
    </w:hyperlink>
    <w:r>
      <w:rPr>
        <w:rFonts w:ascii="Arial" w:hAnsi="Arial" w:cs="Arial"/>
        <w:b/>
        <w:bCs/>
        <w:sz w:val="18"/>
      </w:rPr>
      <w:t xml:space="preserve"> Web </w:t>
    </w:r>
    <w:hyperlink r:id="rId2" w:history="1">
      <w:r>
        <w:rPr>
          <w:rStyle w:val="Hyperlink"/>
          <w:rFonts w:ascii="Arial" w:hAnsi="Arial" w:cs="Arial"/>
          <w:b/>
          <w:bCs/>
          <w:sz w:val="18"/>
        </w:rPr>
        <w:t>www.rvbille.de</w:t>
      </w:r>
    </w:hyperlink>
  </w:p>
  <w:p w14:paraId="595133B1" w14:textId="77777777" w:rsidR="00D218C7" w:rsidRDefault="00D218C7" w:rsidP="00D218C7">
    <w:pPr>
      <w:pStyle w:val="Kopfzeile"/>
      <w:jc w:val="center"/>
      <w:rPr>
        <w:rFonts w:ascii="Arial" w:hAnsi="Arial" w:cs="Arial"/>
        <w:b/>
        <w:bCs/>
        <w:sz w:val="18"/>
        <w:lang w:val="it-IT"/>
      </w:rPr>
    </w:pPr>
    <w:proofErr w:type="spellStart"/>
    <w:r>
      <w:rPr>
        <w:rFonts w:ascii="Arial" w:hAnsi="Arial" w:cs="Arial"/>
        <w:b/>
        <w:bCs/>
        <w:sz w:val="18"/>
        <w:lang w:val="it-IT"/>
      </w:rPr>
      <w:t>Bankverbindung</w:t>
    </w:r>
    <w:proofErr w:type="spellEnd"/>
    <w:r>
      <w:rPr>
        <w:rFonts w:ascii="Arial" w:hAnsi="Arial" w:cs="Arial"/>
        <w:b/>
        <w:bCs/>
        <w:sz w:val="18"/>
        <w:lang w:val="it-IT"/>
      </w:rPr>
      <w:t xml:space="preserve">: BLZ 200 505 50 Haspa, Hamburg, </w:t>
    </w:r>
    <w:proofErr w:type="spellStart"/>
    <w:r>
      <w:rPr>
        <w:rFonts w:ascii="Arial" w:hAnsi="Arial" w:cs="Arial"/>
        <w:b/>
        <w:bCs/>
        <w:sz w:val="18"/>
        <w:lang w:val="it-IT"/>
      </w:rPr>
      <w:t>Konto</w:t>
    </w:r>
    <w:proofErr w:type="spellEnd"/>
    <w:r>
      <w:rPr>
        <w:rFonts w:ascii="Arial" w:hAnsi="Arial" w:cs="Arial"/>
        <w:b/>
        <w:bCs/>
        <w:sz w:val="18"/>
        <w:lang w:val="it-IT"/>
      </w:rPr>
      <w:t xml:space="preserve"> 1225 12 50 44, IBAN DE39200505501225125044</w:t>
    </w:r>
  </w:p>
  <w:p w14:paraId="1B38FED2" w14:textId="77777777" w:rsidR="00D218C7" w:rsidRDefault="00D218C7" w:rsidP="00D218C7">
    <w:pPr>
      <w:pStyle w:val="Kopfzeile"/>
      <w:jc w:val="center"/>
      <w:rPr>
        <w:rFonts w:ascii="Arial" w:hAnsi="Arial" w:cs="Arial"/>
        <w:b/>
        <w:bCs/>
        <w:sz w:val="18"/>
        <w:lang w:val="it-IT"/>
      </w:rPr>
    </w:pPr>
    <w:proofErr w:type="spellStart"/>
    <w:r>
      <w:rPr>
        <w:rFonts w:ascii="Arial" w:hAnsi="Arial" w:cs="Arial"/>
        <w:b/>
        <w:bCs/>
        <w:sz w:val="18"/>
        <w:lang w:val="it-IT"/>
      </w:rPr>
      <w:t>Vereinsregister</w:t>
    </w:r>
    <w:proofErr w:type="spellEnd"/>
    <w:r>
      <w:rPr>
        <w:rFonts w:ascii="Arial" w:hAnsi="Arial" w:cs="Arial"/>
        <w:b/>
        <w:bCs/>
        <w:sz w:val="18"/>
        <w:lang w:val="it-IT"/>
      </w:rPr>
      <w:t xml:space="preserve"> Hamburg, VR 1035, HSB-</w:t>
    </w:r>
    <w:proofErr w:type="spellStart"/>
    <w:r>
      <w:rPr>
        <w:rFonts w:ascii="Arial" w:hAnsi="Arial" w:cs="Arial"/>
        <w:b/>
        <w:bCs/>
        <w:sz w:val="18"/>
        <w:lang w:val="it-IT"/>
      </w:rPr>
      <w:t>Vereinsnummer</w:t>
    </w:r>
    <w:proofErr w:type="spellEnd"/>
    <w:r>
      <w:rPr>
        <w:rFonts w:ascii="Arial" w:hAnsi="Arial" w:cs="Arial"/>
        <w:b/>
        <w:bCs/>
        <w:sz w:val="18"/>
        <w:lang w:val="it-IT"/>
      </w:rPr>
      <w:t xml:space="preserve"> 2800, </w:t>
    </w:r>
    <w:proofErr w:type="spellStart"/>
    <w:r>
      <w:rPr>
        <w:rFonts w:ascii="Arial" w:hAnsi="Arial" w:cs="Arial"/>
        <w:b/>
        <w:bCs/>
        <w:sz w:val="18"/>
        <w:lang w:val="it-IT"/>
      </w:rPr>
      <w:t>Steuernummer</w:t>
    </w:r>
    <w:proofErr w:type="spellEnd"/>
    <w:r>
      <w:rPr>
        <w:rFonts w:ascii="Arial" w:hAnsi="Arial" w:cs="Arial"/>
        <w:b/>
        <w:bCs/>
        <w:sz w:val="18"/>
        <w:lang w:val="it-IT"/>
      </w:rPr>
      <w:t xml:space="preserve"> 17 / 450 / 02028</w:t>
    </w:r>
  </w:p>
  <w:p w14:paraId="749478E1" w14:textId="77777777" w:rsidR="00280D2F" w:rsidRDefault="00280D2F" w:rsidP="00D218C7">
    <w:pPr>
      <w:pStyle w:val="Kopfzeile"/>
      <w:jc w:val="center"/>
      <w:rPr>
        <w:rFonts w:ascii="Arial" w:hAnsi="Arial" w:cs="Arial"/>
        <w:b/>
        <w:bCs/>
        <w:sz w:val="18"/>
        <w:lang w:val="it-IT"/>
      </w:rPr>
    </w:pPr>
    <w:proofErr w:type="spellStart"/>
    <w:r>
      <w:rPr>
        <w:rFonts w:ascii="Arial" w:hAnsi="Arial" w:cs="Arial"/>
        <w:b/>
        <w:bCs/>
        <w:sz w:val="18"/>
        <w:lang w:val="it-IT"/>
      </w:rPr>
      <w:t>Vertretung</w:t>
    </w:r>
    <w:proofErr w:type="spellEnd"/>
    <w:r>
      <w:rPr>
        <w:rFonts w:ascii="Arial" w:hAnsi="Arial" w:cs="Arial"/>
        <w:b/>
        <w:bCs/>
        <w:sz w:val="18"/>
        <w:lang w:val="it-IT"/>
      </w:rPr>
      <w:t xml:space="preserve">: Andreas Goertz, 1. </w:t>
    </w:r>
    <w:proofErr w:type="spellStart"/>
    <w:r>
      <w:rPr>
        <w:rFonts w:ascii="Arial" w:hAnsi="Arial" w:cs="Arial"/>
        <w:b/>
        <w:bCs/>
        <w:sz w:val="18"/>
        <w:lang w:val="it-IT"/>
      </w:rPr>
      <w:t>Vorsitzender</w:t>
    </w:r>
    <w:proofErr w:type="spellEnd"/>
    <w:r>
      <w:rPr>
        <w:rFonts w:ascii="Arial" w:hAnsi="Arial" w:cs="Arial"/>
        <w:b/>
        <w:bCs/>
        <w:sz w:val="18"/>
        <w:lang w:val="it-IT"/>
      </w:rPr>
      <w:t xml:space="preserve">; Jan-Hinnerk Janssen, 2. </w:t>
    </w:r>
    <w:proofErr w:type="spellStart"/>
    <w:r>
      <w:rPr>
        <w:rFonts w:ascii="Arial" w:hAnsi="Arial" w:cs="Arial"/>
        <w:b/>
        <w:bCs/>
        <w:sz w:val="18"/>
        <w:lang w:val="it-IT"/>
      </w:rPr>
      <w:t>Vorsitzender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FBF0" w14:textId="77777777" w:rsidR="00AB4C80" w:rsidRDefault="00AB4C80">
      <w:r>
        <w:separator/>
      </w:r>
    </w:p>
  </w:footnote>
  <w:footnote w:type="continuationSeparator" w:id="0">
    <w:p w14:paraId="783AE557" w14:textId="77777777" w:rsidR="00AB4C80" w:rsidRDefault="00AB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E342" w14:textId="77777777" w:rsidR="00DF5A21" w:rsidRDefault="00DF5A21">
    <w:pPr>
      <w:pStyle w:val="Kopfzeile"/>
    </w:pPr>
    <w:r>
      <w:rPr>
        <w:noProof/>
        <w:sz w:val="20"/>
      </w:rPr>
      <w:pict w14:anchorId="43D5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9pt;margin-top:-.55pt;width:93.9pt;height:50.85pt;z-index:1">
          <v:imagedata r:id="rId1" o:title="blau-rot-gelb ohne text"/>
          <w10:wrap type="square"/>
        </v:shape>
      </w:pict>
    </w:r>
    <w:r>
      <w:pict w14:anchorId="2C35DAA2">
        <v:shape id="_x0000_i1025" type="#_x0000_t75" style="width:378pt;height:66pt">
          <v:imagedata r:id="rId2" o:title="msotw9_temp0" cropleft="1251f" cropright="9617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A2C"/>
    <w:rsid w:val="000B0ECE"/>
    <w:rsid w:val="00280D2F"/>
    <w:rsid w:val="00475A2C"/>
    <w:rsid w:val="00AB4C80"/>
    <w:rsid w:val="00CF6722"/>
    <w:rsid w:val="00D218C7"/>
    <w:rsid w:val="00DA3020"/>
    <w:rsid w:val="00DF5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C5AA"/>
  <w15:chartTrackingRefBased/>
  <w15:docId w15:val="{EDDB6238-7BB8-434D-90A9-84203778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A2C"/>
    <w:pPr>
      <w:spacing w:after="160" w:line="252" w:lineRule="auto"/>
    </w:pPr>
    <w:rPr>
      <w:rFonts w:ascii="Calibri" w:eastAsia="Calibri" w:hAnsi="Calibri"/>
      <w:sz w:val="22"/>
      <w:szCs w:val="22"/>
      <w:lang w:eastAsia="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semiHidden/>
    <w:rPr>
      <w:color w:val="0000FF"/>
      <w:u w:val="single"/>
    </w:rPr>
  </w:style>
  <w:style w:type="character" w:customStyle="1" w:styleId="teaserintro">
    <w:name w:val="teaserintro"/>
    <w:rPr>
      <w:rFonts w:ascii="Geneva" w:hAnsi="Geneva" w:hint="default"/>
      <w:b w:val="0"/>
      <w:bCs w:val="0"/>
      <w:i w:val="0"/>
      <w:iCs w:val="0"/>
      <w:color w:val="3B3B3B"/>
      <w:sz w:val="14"/>
      <w:szCs w:val="14"/>
    </w:rPr>
  </w:style>
  <w:style w:type="character" w:customStyle="1" w:styleId="KopfzeileZchn">
    <w:name w:val="Kopfzeile Zchn"/>
    <w:link w:val="Kopfzeile"/>
    <w:semiHidden/>
    <w:rsid w:val="00D218C7"/>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02120">
      <w:bodyDiv w:val="1"/>
      <w:marLeft w:val="0"/>
      <w:marRight w:val="0"/>
      <w:marTop w:val="0"/>
      <w:marBottom w:val="0"/>
      <w:divBdr>
        <w:top w:val="none" w:sz="0" w:space="0" w:color="auto"/>
        <w:left w:val="none" w:sz="0" w:space="0" w:color="auto"/>
        <w:bottom w:val="none" w:sz="0" w:space="0" w:color="auto"/>
        <w:right w:val="none" w:sz="0" w:space="0" w:color="auto"/>
      </w:divBdr>
    </w:div>
    <w:div w:id="2129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vbille.de/standortplae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vbille.de/" TargetMode="External"/><Relationship Id="rId1" Type="http://schemas.openxmlformats.org/officeDocument/2006/relationships/hyperlink" Target="mailto:info@rvbill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ertz\Documents\AG_privat\Rudern\RV%20Bille\Dokumente\Druckvorlagen\rvb%20Seite%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rvb Seite 2</Template>
  <TotalTime>0</TotalTime>
  <Pages>1</Pages>
  <Words>184</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Tiesssen DATA</Company>
  <LinksUpToDate>false</LinksUpToDate>
  <CharactersWithSpaces>1346</CharactersWithSpaces>
  <SharedDoc>false</SharedDoc>
  <HLinks>
    <vt:vector size="12" baseType="variant">
      <vt:variant>
        <vt:i4>7929960</vt:i4>
      </vt:variant>
      <vt:variant>
        <vt:i4>3</vt:i4>
      </vt:variant>
      <vt:variant>
        <vt:i4>0</vt:i4>
      </vt:variant>
      <vt:variant>
        <vt:i4>5</vt:i4>
      </vt:variant>
      <vt:variant>
        <vt:lpwstr>http://www.rvbille.de/</vt:lpwstr>
      </vt:variant>
      <vt:variant>
        <vt:lpwstr/>
      </vt:variant>
      <vt:variant>
        <vt:i4>1376310</vt:i4>
      </vt:variant>
      <vt:variant>
        <vt:i4>0</vt:i4>
      </vt:variant>
      <vt:variant>
        <vt:i4>0</vt:i4>
      </vt:variant>
      <vt:variant>
        <vt:i4>5</vt:i4>
      </vt:variant>
      <vt:variant>
        <vt:lpwstr>mailto:info@rvbille.de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Andreas Goertz</dc:creator>
  <cp:keywords/>
  <cp:lastModifiedBy>Andreas Goertz</cp:lastModifiedBy>
  <cp:revision>1</cp:revision>
  <cp:lastPrinted>2003-02-24T13:39:00Z</cp:lastPrinted>
  <dcterms:created xsi:type="dcterms:W3CDTF">2022-09-09T16:32:00Z</dcterms:created>
  <dcterms:modified xsi:type="dcterms:W3CDTF">2022-09-09T16:33:00Z</dcterms:modified>
</cp:coreProperties>
</file>